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043E" w14:textId="77777777" w:rsidR="00994D44" w:rsidRDefault="00994D44" w:rsidP="00994D44">
      <w:pPr>
        <w:pStyle w:val="Title"/>
      </w:pPr>
    </w:p>
    <w:p w14:paraId="2491FF40" w14:textId="2B96AB4B" w:rsidR="00994D44" w:rsidRDefault="00994D44" w:rsidP="00994D44">
      <w:pPr>
        <w:pStyle w:val="Title"/>
      </w:pPr>
      <w:r w:rsidRPr="00994D44">
        <w:t xml:space="preserve">Retrospective </w:t>
      </w:r>
    </w:p>
    <w:p w14:paraId="78BAC5DF" w14:textId="77777777" w:rsidR="00994D44" w:rsidRDefault="00994D44" w:rsidP="00994D44">
      <w:pPr>
        <w:pStyle w:val="Title"/>
        <w:rPr>
          <w:rFonts w:ascii="Epilogue SemiBold" w:hAnsi="Epilogue SemiBold"/>
          <w:sz w:val="36"/>
        </w:rPr>
      </w:pPr>
      <w:r w:rsidRPr="00994D44">
        <w:rPr>
          <w:rFonts w:ascii="Epilogue SemiBold" w:hAnsi="Epilogue SemiBold"/>
          <w:sz w:val="36"/>
        </w:rPr>
        <w:t>Title of Project</w:t>
      </w:r>
    </w:p>
    <w:p w14:paraId="4778E4BD" w14:textId="77777777" w:rsidR="00994D44" w:rsidRPr="00994D44" w:rsidRDefault="00994D44" w:rsidP="00994D44"/>
    <w:p w14:paraId="0056D2DA" w14:textId="03FC14E8" w:rsidR="00994D44" w:rsidRPr="00994D44" w:rsidRDefault="00994D44" w:rsidP="00994D44">
      <w:r w:rsidRPr="00994D44">
        <w:rPr>
          <w:rStyle w:val="Heading3Char"/>
        </w:rPr>
        <w:t>Project Dates:</w:t>
      </w:r>
      <w:r w:rsidRPr="00994D44">
        <w:t xml:space="preserve"> [start / end]</w:t>
      </w:r>
    </w:p>
    <w:p w14:paraId="1DE3AFF1" w14:textId="77777777" w:rsidR="00994D44" w:rsidRPr="00994D44" w:rsidRDefault="00994D44" w:rsidP="00994D44">
      <w:pPr>
        <w:pStyle w:val="Heading3"/>
      </w:pPr>
      <w:r w:rsidRPr="00994D44">
        <w:t>Staff/Departments Involved:</w:t>
      </w:r>
    </w:p>
    <w:p w14:paraId="42E1739D" w14:textId="694FF5ED" w:rsidR="00994D44" w:rsidRDefault="00994D44" w:rsidP="00994D44">
      <w:pPr>
        <w:pStyle w:val="ListParagraph"/>
        <w:numPr>
          <w:ilvl w:val="0"/>
          <w:numId w:val="17"/>
        </w:numPr>
      </w:pPr>
      <w:r w:rsidRPr="00994D44">
        <w:t>Names/Positions</w:t>
      </w:r>
    </w:p>
    <w:p w14:paraId="5E1D25B3" w14:textId="77777777" w:rsidR="00994D44" w:rsidRPr="00994D44" w:rsidRDefault="00994D44" w:rsidP="00994D44">
      <w:pPr>
        <w:pStyle w:val="Heading3"/>
      </w:pPr>
      <w:r w:rsidRPr="00994D44">
        <w:t xml:space="preserve">Community Partners/Artists Involved: </w:t>
      </w:r>
    </w:p>
    <w:p w14:paraId="26A2E08E" w14:textId="73AD0511" w:rsidR="00994D44" w:rsidRPr="00994D44" w:rsidRDefault="00994D44" w:rsidP="00994D44">
      <w:pPr>
        <w:pStyle w:val="ListParagraph"/>
        <w:numPr>
          <w:ilvl w:val="0"/>
          <w:numId w:val="18"/>
        </w:numPr>
      </w:pPr>
      <w:r w:rsidRPr="00994D44">
        <w:t>Names/positions/orgs</w:t>
      </w:r>
    </w:p>
    <w:p w14:paraId="634F3CEB" w14:textId="77777777" w:rsidR="00994D44" w:rsidRPr="00994D44" w:rsidRDefault="00994D44" w:rsidP="00994D44">
      <w:pPr>
        <w:pStyle w:val="Heading3"/>
      </w:pPr>
      <w:r w:rsidRPr="00994D44">
        <w:t>Project Objectives and Key Results [OKRs]:</w:t>
      </w:r>
    </w:p>
    <w:p w14:paraId="71E0ED18" w14:textId="77777777" w:rsidR="00994D44" w:rsidRPr="00994D44" w:rsidRDefault="00994D44" w:rsidP="00994D44">
      <w:pPr>
        <w:pStyle w:val="ListParagraph"/>
        <w:numPr>
          <w:ilvl w:val="0"/>
          <w:numId w:val="18"/>
        </w:numPr>
      </w:pPr>
      <w:r w:rsidRPr="00994D44">
        <w:t>OKR 1</w:t>
      </w:r>
    </w:p>
    <w:p w14:paraId="5CF496DF" w14:textId="77777777" w:rsidR="00994D44" w:rsidRPr="00994D44" w:rsidRDefault="00994D44" w:rsidP="00994D44">
      <w:pPr>
        <w:pStyle w:val="ListParagraph"/>
        <w:numPr>
          <w:ilvl w:val="0"/>
          <w:numId w:val="18"/>
        </w:numPr>
      </w:pPr>
      <w:r w:rsidRPr="00994D44">
        <w:t>OKR 2</w:t>
      </w:r>
    </w:p>
    <w:p w14:paraId="2E4CCB18" w14:textId="77777777" w:rsidR="00994D44" w:rsidRPr="00994D44" w:rsidRDefault="00994D44" w:rsidP="00994D44">
      <w:pPr>
        <w:pStyle w:val="Heading3"/>
      </w:pPr>
      <w:r w:rsidRPr="00994D44">
        <w:t xml:space="preserve">People Reached / Resources Distributed: </w:t>
      </w:r>
    </w:p>
    <w:p w14:paraId="531828A4" w14:textId="77777777" w:rsidR="00994D44" w:rsidRPr="00994D44" w:rsidRDefault="00994D44" w:rsidP="00994D44">
      <w:pPr>
        <w:pStyle w:val="ListParagraph"/>
        <w:numPr>
          <w:ilvl w:val="0"/>
          <w:numId w:val="19"/>
        </w:numPr>
      </w:pPr>
      <w:r w:rsidRPr="00994D44">
        <w:t>Number of people reached and/or cities/areas reached</w:t>
      </w:r>
    </w:p>
    <w:p w14:paraId="60DBFC02" w14:textId="77777777" w:rsidR="00994D44" w:rsidRPr="00994D44" w:rsidRDefault="00994D44" w:rsidP="00994D44">
      <w:pPr>
        <w:pStyle w:val="ListParagraph"/>
        <w:numPr>
          <w:ilvl w:val="0"/>
          <w:numId w:val="19"/>
        </w:numPr>
      </w:pPr>
      <w:r w:rsidRPr="00994D44">
        <w:t>Grants/awards provided ($)</w:t>
      </w:r>
    </w:p>
    <w:p w14:paraId="725FD029" w14:textId="77777777" w:rsidR="00994D44" w:rsidRPr="00994D44" w:rsidRDefault="00994D44" w:rsidP="00994D44">
      <w:pPr>
        <w:pStyle w:val="Heading3"/>
      </w:pPr>
      <w:r w:rsidRPr="00994D44">
        <w:t>Reflections on lessons learned:</w:t>
      </w:r>
    </w:p>
    <w:p w14:paraId="60C1A343" w14:textId="77777777" w:rsidR="00994D44" w:rsidRPr="00994D44" w:rsidRDefault="00994D44" w:rsidP="00994D44">
      <w:r w:rsidRPr="00994D44">
        <w:t>Notes</w:t>
      </w:r>
    </w:p>
    <w:p w14:paraId="7FA1309B" w14:textId="77777777" w:rsidR="00994D44" w:rsidRPr="00994D44" w:rsidRDefault="00994D44" w:rsidP="00994D44">
      <w:pPr>
        <w:pStyle w:val="Heading3"/>
      </w:pPr>
      <w:r w:rsidRPr="00994D44">
        <w:t>What worked?</w:t>
      </w:r>
    </w:p>
    <w:p w14:paraId="65D2A065" w14:textId="77777777" w:rsidR="00994D44" w:rsidRPr="00994D44" w:rsidRDefault="00994D44" w:rsidP="00994D44">
      <w:r w:rsidRPr="00994D44">
        <w:t>Notes</w:t>
      </w:r>
    </w:p>
    <w:p w14:paraId="5C6026B8" w14:textId="77777777" w:rsidR="00994D44" w:rsidRPr="00994D44" w:rsidRDefault="00994D44" w:rsidP="00994D44">
      <w:pPr>
        <w:pStyle w:val="Heading3"/>
      </w:pPr>
      <w:r w:rsidRPr="00994D44">
        <w:t>What were the challenges?</w:t>
      </w:r>
    </w:p>
    <w:p w14:paraId="6FBA4D7D" w14:textId="77777777" w:rsidR="00994D44" w:rsidRPr="00994D44" w:rsidRDefault="00994D44" w:rsidP="00994D44">
      <w:r w:rsidRPr="00994D44">
        <w:t>Notes</w:t>
      </w:r>
    </w:p>
    <w:p w14:paraId="593B9CC9" w14:textId="77777777" w:rsidR="00994D44" w:rsidRPr="00994D44" w:rsidRDefault="00994D44" w:rsidP="00994D44">
      <w:pPr>
        <w:pStyle w:val="Heading3"/>
      </w:pPr>
      <w:r w:rsidRPr="00994D44">
        <w:t>Actions for next time?</w:t>
      </w:r>
    </w:p>
    <w:p w14:paraId="78327ACC" w14:textId="63616CC5" w:rsidR="006E5B59" w:rsidRPr="006E5B59" w:rsidRDefault="00994D44" w:rsidP="00994D44">
      <w:r w:rsidRPr="00994D44">
        <w:t>Notes</w:t>
      </w:r>
    </w:p>
    <w:sectPr w:rsidR="006E5B59" w:rsidRPr="006E5B59" w:rsidSect="00F17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DD18" w14:textId="77777777" w:rsidR="001958B6" w:rsidRDefault="001958B6" w:rsidP="00B247C9">
      <w:r>
        <w:separator/>
      </w:r>
    </w:p>
  </w:endnote>
  <w:endnote w:type="continuationSeparator" w:id="0">
    <w:p w14:paraId="3AA08CE2" w14:textId="77777777" w:rsidR="001958B6" w:rsidRDefault="001958B6" w:rsidP="00B2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reader Medium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Newsreader">
    <w:panose1 w:val="02000000000000000000"/>
    <w:charset w:val="4D"/>
    <w:family w:val="auto"/>
    <w:pitch w:val="variable"/>
    <w:sig w:usb0="00000047" w:usb1="00000001" w:usb2="00000000" w:usb3="00000000" w:csb0="00000193" w:csb1="00000000"/>
  </w:font>
  <w:font w:name="Epilogue Medium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A816" w14:textId="77777777" w:rsidR="007D1E3E" w:rsidRDefault="007D1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4934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F3B4C" w14:textId="77777777" w:rsidR="00F17BD8" w:rsidRDefault="00F17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2A99A" w14:textId="77777777" w:rsidR="003F2CBE" w:rsidRPr="00F17BD8" w:rsidRDefault="003F2CBE" w:rsidP="00F17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C99C" w14:textId="77777777" w:rsidR="006E5B59" w:rsidRDefault="007D1E3E" w:rsidP="007D1E3E">
    <w:pPr>
      <w:pStyle w:val="Footer"/>
      <w:tabs>
        <w:tab w:val="left" w:pos="3020"/>
      </w:tabs>
    </w:pPr>
    <w:r>
      <w:tab/>
    </w:r>
    <w:r>
      <w:tab/>
    </w:r>
  </w:p>
  <w:p w14:paraId="348C24C3" w14:textId="77777777" w:rsidR="00F17BD8" w:rsidRPr="006E5B59" w:rsidRDefault="006E5B59" w:rsidP="006E5B59">
    <w:pPr>
      <w:pStyle w:val="Footer"/>
      <w:jc w:val="right"/>
      <w:rPr>
        <w:rFonts w:ascii="Epilogue" w:hAnsi="Epilogue"/>
        <w:sz w:val="22"/>
        <w:szCs w:val="22"/>
      </w:rPr>
    </w:pPr>
    <w:r w:rsidRPr="006E5B59">
      <w:rPr>
        <w:rFonts w:ascii="Epilogue" w:hAnsi="Epilogue"/>
        <w:sz w:val="22"/>
        <w:szCs w:val="22"/>
      </w:rPr>
      <w:t>artsmidwest.org</w:t>
    </w:r>
    <w:r>
      <w:t xml:space="preserve">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66511" w14:textId="77777777" w:rsidR="001958B6" w:rsidRDefault="001958B6" w:rsidP="00B247C9">
      <w:r>
        <w:separator/>
      </w:r>
    </w:p>
  </w:footnote>
  <w:footnote w:type="continuationSeparator" w:id="0">
    <w:p w14:paraId="1ACFE2FC" w14:textId="77777777" w:rsidR="001958B6" w:rsidRDefault="001958B6" w:rsidP="00B2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8C275" w14:textId="77777777" w:rsidR="007D1E3E" w:rsidRDefault="007D1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598A3" w14:textId="77777777" w:rsidR="007D1E3E" w:rsidRDefault="007D1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82253" w14:textId="77777777" w:rsidR="006E5B59" w:rsidRDefault="006E5B59" w:rsidP="006E5B59">
    <w:pPr>
      <w:pStyle w:val="Header"/>
      <w:jc w:val="right"/>
      <w:rPr>
        <w:rFonts w:ascii="Epilogue" w:hAnsi="Epilogue"/>
        <w:sz w:val="22"/>
        <w:szCs w:val="22"/>
      </w:rPr>
    </w:pPr>
    <w:bookmarkStart w:id="0" w:name="_Hlk129686084"/>
    <w:bookmarkStart w:id="1" w:name="_Hlk129686085"/>
    <w:r w:rsidRPr="006E5B59">
      <w:rPr>
        <w:rFonts w:ascii="Epilogue" w:hAnsi="Epilogue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5887124" wp14:editId="6E696338">
          <wp:simplePos x="0" y="0"/>
          <wp:positionH relativeFrom="margin">
            <wp:align>left</wp:align>
          </wp:positionH>
          <wp:positionV relativeFrom="paragraph">
            <wp:posOffset>5406</wp:posOffset>
          </wp:positionV>
          <wp:extent cx="1487805" cy="573405"/>
          <wp:effectExtent l="0" t="0" r="0" b="0"/>
          <wp:wrapNone/>
          <wp:docPr id="1198973556" name="Picture 119897355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3556" name="Picture 119897355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BD8">
      <w:br/>
    </w:r>
  </w:p>
  <w:p w14:paraId="4D698A24" w14:textId="77777777" w:rsidR="006E5B59" w:rsidRDefault="006E5B59" w:rsidP="006E5B59">
    <w:pPr>
      <w:pStyle w:val="Header"/>
      <w:jc w:val="right"/>
      <w:rPr>
        <w:rFonts w:ascii="Epilogue" w:hAnsi="Epilogue"/>
        <w:sz w:val="22"/>
        <w:szCs w:val="22"/>
      </w:rPr>
    </w:pPr>
  </w:p>
  <w:p w14:paraId="64E56590" w14:textId="77777777" w:rsidR="00F17BD8" w:rsidRPr="006E5B59" w:rsidRDefault="006E5B59" w:rsidP="006E5B59">
    <w:pPr>
      <w:pStyle w:val="Header"/>
      <w:jc w:val="right"/>
      <w:rPr>
        <w:rFonts w:ascii="Epilogue" w:hAnsi="Epilogue"/>
        <w:sz w:val="22"/>
        <w:szCs w:val="22"/>
      </w:rPr>
    </w:pPr>
    <w:r w:rsidRPr="006E5B59">
      <w:rPr>
        <w:rFonts w:ascii="Epilogue" w:hAnsi="Epilogue"/>
        <w:sz w:val="22"/>
        <w:szCs w:val="22"/>
      </w:rPr>
      <w:t xml:space="preserve">Creativity, amplified.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95C79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6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E666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3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40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0C6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ED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8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141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4A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C0B58"/>
    <w:multiLevelType w:val="hybridMultilevel"/>
    <w:tmpl w:val="C24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A45CF"/>
    <w:multiLevelType w:val="hybridMultilevel"/>
    <w:tmpl w:val="BA4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DE18"/>
    <w:multiLevelType w:val="hybridMultilevel"/>
    <w:tmpl w:val="405C87AA"/>
    <w:lvl w:ilvl="0" w:tplc="0592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29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A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4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B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A1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42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C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5003C"/>
    <w:multiLevelType w:val="hybridMultilevel"/>
    <w:tmpl w:val="FFCE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56BC"/>
    <w:multiLevelType w:val="hybridMultilevel"/>
    <w:tmpl w:val="6904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D59DF"/>
    <w:multiLevelType w:val="hybridMultilevel"/>
    <w:tmpl w:val="ECFA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248EE"/>
    <w:multiLevelType w:val="hybridMultilevel"/>
    <w:tmpl w:val="111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E0A6C"/>
    <w:multiLevelType w:val="hybridMultilevel"/>
    <w:tmpl w:val="464E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E0F58"/>
    <w:multiLevelType w:val="hybridMultilevel"/>
    <w:tmpl w:val="C8FAA9A2"/>
    <w:lvl w:ilvl="0" w:tplc="C21AF27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337132">
    <w:abstractNumId w:val="18"/>
  </w:num>
  <w:num w:numId="2" w16cid:durableId="147943397">
    <w:abstractNumId w:val="9"/>
  </w:num>
  <w:num w:numId="3" w16cid:durableId="489490307">
    <w:abstractNumId w:val="7"/>
  </w:num>
  <w:num w:numId="4" w16cid:durableId="807547868">
    <w:abstractNumId w:val="6"/>
  </w:num>
  <w:num w:numId="5" w16cid:durableId="1287352699">
    <w:abstractNumId w:val="5"/>
  </w:num>
  <w:num w:numId="6" w16cid:durableId="955252774">
    <w:abstractNumId w:val="4"/>
  </w:num>
  <w:num w:numId="7" w16cid:durableId="1412972715">
    <w:abstractNumId w:val="8"/>
  </w:num>
  <w:num w:numId="8" w16cid:durableId="205915503">
    <w:abstractNumId w:val="3"/>
  </w:num>
  <w:num w:numId="9" w16cid:durableId="1882784254">
    <w:abstractNumId w:val="2"/>
  </w:num>
  <w:num w:numId="10" w16cid:durableId="1847862525">
    <w:abstractNumId w:val="1"/>
  </w:num>
  <w:num w:numId="11" w16cid:durableId="205070270">
    <w:abstractNumId w:val="0"/>
  </w:num>
  <w:num w:numId="12" w16cid:durableId="358896228">
    <w:abstractNumId w:val="12"/>
  </w:num>
  <w:num w:numId="13" w16cid:durableId="569197941">
    <w:abstractNumId w:val="13"/>
  </w:num>
  <w:num w:numId="14" w16cid:durableId="1440442624">
    <w:abstractNumId w:val="15"/>
  </w:num>
  <w:num w:numId="15" w16cid:durableId="1650787178">
    <w:abstractNumId w:val="16"/>
  </w:num>
  <w:num w:numId="16" w16cid:durableId="399597821">
    <w:abstractNumId w:val="10"/>
  </w:num>
  <w:num w:numId="17" w16cid:durableId="1366057011">
    <w:abstractNumId w:val="14"/>
  </w:num>
  <w:num w:numId="18" w16cid:durableId="2090884204">
    <w:abstractNumId w:val="17"/>
  </w:num>
  <w:num w:numId="19" w16cid:durableId="1578980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44"/>
    <w:rsid w:val="00091D07"/>
    <w:rsid w:val="00154893"/>
    <w:rsid w:val="00170598"/>
    <w:rsid w:val="001958B6"/>
    <w:rsid w:val="001C12C4"/>
    <w:rsid w:val="00207743"/>
    <w:rsid w:val="002C47D7"/>
    <w:rsid w:val="002D265D"/>
    <w:rsid w:val="003A4CFF"/>
    <w:rsid w:val="003C7F43"/>
    <w:rsid w:val="003F2CBE"/>
    <w:rsid w:val="004131F6"/>
    <w:rsid w:val="00443ABE"/>
    <w:rsid w:val="00456158"/>
    <w:rsid w:val="00461311"/>
    <w:rsid w:val="00612541"/>
    <w:rsid w:val="006E1471"/>
    <w:rsid w:val="006E5B59"/>
    <w:rsid w:val="0075128A"/>
    <w:rsid w:val="00772C81"/>
    <w:rsid w:val="007C02B3"/>
    <w:rsid w:val="007D1E3E"/>
    <w:rsid w:val="008B596C"/>
    <w:rsid w:val="008D392B"/>
    <w:rsid w:val="008E6F5A"/>
    <w:rsid w:val="00924B52"/>
    <w:rsid w:val="00962D16"/>
    <w:rsid w:val="00994D44"/>
    <w:rsid w:val="009C2FAB"/>
    <w:rsid w:val="00A02C90"/>
    <w:rsid w:val="00A102C8"/>
    <w:rsid w:val="00A3091D"/>
    <w:rsid w:val="00A773C8"/>
    <w:rsid w:val="00AB107B"/>
    <w:rsid w:val="00B0319E"/>
    <w:rsid w:val="00B12207"/>
    <w:rsid w:val="00B247C9"/>
    <w:rsid w:val="00B34527"/>
    <w:rsid w:val="00B7252C"/>
    <w:rsid w:val="00D12860"/>
    <w:rsid w:val="00D560BC"/>
    <w:rsid w:val="00DC5205"/>
    <w:rsid w:val="00E01EEB"/>
    <w:rsid w:val="00E21A08"/>
    <w:rsid w:val="00E4211C"/>
    <w:rsid w:val="00E9432F"/>
    <w:rsid w:val="00F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4B74"/>
  <w15:chartTrackingRefBased/>
  <w15:docId w15:val="{87E6E16A-B85D-3446-A298-4F0F38C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16"/>
    <w:pPr>
      <w:spacing w:line="312" w:lineRule="auto"/>
    </w:pPr>
    <w:rPr>
      <w:rFonts w:ascii="Newsreader Medium" w:hAnsi="Newsreader Medium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5D"/>
    <w:pPr>
      <w:keepNext/>
      <w:keepLines/>
      <w:spacing w:before="80" w:after="320"/>
      <w:outlineLvl w:val="0"/>
    </w:pPr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3091D"/>
    <w:pPr>
      <w:outlineLvl w:val="1"/>
    </w:pPr>
    <w:rPr>
      <w:rFonts w:ascii="Epilogue" w:hAnsi="Epilogue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91D"/>
    <w:pPr>
      <w:spacing w:before="400"/>
      <w:outlineLvl w:val="2"/>
    </w:pPr>
    <w:rPr>
      <w:rFonts w:ascii="Epilogue SemiBold" w:eastAsiaTheme="majorEastAsia" w:hAnsi="Epilogue SemiBold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91D"/>
    <w:pPr>
      <w:spacing w:before="320"/>
      <w:outlineLvl w:val="3"/>
    </w:pPr>
    <w:rPr>
      <w:rFonts w:ascii="Newsreader" w:eastAsiaTheme="majorEastAsia" w:hAnsi="Newsreader" w:cstheme="majorBidi"/>
      <w:b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rogram Title"/>
    <w:basedOn w:val="Normal"/>
    <w:next w:val="Normal"/>
    <w:link w:val="TitleChar"/>
    <w:uiPriority w:val="10"/>
    <w:qFormat/>
    <w:rsid w:val="00B12207"/>
    <w:pPr>
      <w:spacing w:after="0"/>
      <w:contextualSpacing/>
    </w:pPr>
    <w:rPr>
      <w:rFonts w:ascii="Epilogue Medium" w:eastAsiaTheme="majorEastAsia" w:hAnsi="Epilogue Medium" w:cstheme="majorBidi"/>
      <w:spacing w:val="-10"/>
      <w:kern w:val="28"/>
      <w:szCs w:val="56"/>
    </w:rPr>
  </w:style>
  <w:style w:type="character" w:customStyle="1" w:styleId="TitleChar">
    <w:name w:val="Title Char"/>
    <w:aliases w:val="Program Title Char"/>
    <w:basedOn w:val="DefaultParagraphFont"/>
    <w:link w:val="Title"/>
    <w:uiPriority w:val="10"/>
    <w:rsid w:val="00B12207"/>
    <w:rPr>
      <w:rFonts w:ascii="Epilogue Medium" w:eastAsiaTheme="majorEastAsia" w:hAnsi="Epilogue Medium" w:cstheme="majorBidi"/>
      <w:spacing w:val="-10"/>
      <w:kern w:val="28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81"/>
  </w:style>
  <w:style w:type="paragraph" w:styleId="Footer">
    <w:name w:val="footer"/>
    <w:basedOn w:val="Normal"/>
    <w:link w:val="Foot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81"/>
  </w:style>
  <w:style w:type="character" w:customStyle="1" w:styleId="Heading1Char">
    <w:name w:val="Heading 1 Char"/>
    <w:basedOn w:val="DefaultParagraphFont"/>
    <w:link w:val="Heading1"/>
    <w:uiPriority w:val="9"/>
    <w:rsid w:val="002D265D"/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NoSpacing">
    <w:name w:val="No Spacing"/>
    <w:uiPriority w:val="1"/>
    <w:qFormat/>
    <w:rsid w:val="002D26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3091D"/>
    <w:rPr>
      <w:rFonts w:ascii="Epilogue" w:eastAsiaTheme="majorEastAsia" w:hAnsi="Epilogue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091D"/>
    <w:rPr>
      <w:rFonts w:ascii="Epilogue SemiBold" w:eastAsiaTheme="majorEastAsia" w:hAnsi="Epilogue SemiBold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091D"/>
    <w:rPr>
      <w:rFonts w:ascii="Newsreader" w:eastAsiaTheme="majorEastAsia" w:hAnsi="Newsreader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3091D"/>
    <w:pPr>
      <w:jc w:val="center"/>
    </w:pPr>
    <w:rPr>
      <w:rFonts w:ascii="Epilogue" w:hAnsi="Epilogue"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A3091D"/>
    <w:rPr>
      <w:rFonts w:ascii="Epilogue" w:hAnsi="Epilogue"/>
      <w:iCs/>
      <w:sz w:val="32"/>
      <w:szCs w:val="24"/>
    </w:rPr>
  </w:style>
  <w:style w:type="paragraph" w:styleId="ListParagraph">
    <w:name w:val="List Paragraph"/>
    <w:basedOn w:val="Normal"/>
    <w:uiPriority w:val="34"/>
    <w:qFormat/>
    <w:rsid w:val="004131F6"/>
    <w:pPr>
      <w:numPr>
        <w:numId w:val="1"/>
      </w:numPr>
      <w:ind w:firstLine="360"/>
      <w:contextualSpacing/>
    </w:pPr>
  </w:style>
  <w:style w:type="character" w:styleId="SubtleReference">
    <w:name w:val="Subtle Reference"/>
    <w:aliases w:val="Table and Quote Label,Table Label"/>
    <w:basedOn w:val="SubtleEmphasis"/>
    <w:uiPriority w:val="31"/>
    <w:qFormat/>
    <w:rsid w:val="007C02B3"/>
    <w:rPr>
      <w:rFonts w:ascii="Epilogue Medium" w:hAnsi="Epilogue Medium"/>
      <w:i w:val="0"/>
      <w:iCs/>
      <w:caps w:val="0"/>
      <w:smallCaps w:val="0"/>
      <w:color w:val="000000" w:themeColor="text1"/>
      <w:sz w:val="18"/>
    </w:rPr>
  </w:style>
  <w:style w:type="character" w:styleId="BookTitle">
    <w:name w:val="Book Title"/>
    <w:basedOn w:val="DefaultParagraphFont"/>
    <w:uiPriority w:val="33"/>
    <w:qFormat/>
    <w:rsid w:val="007C02B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rsid w:val="007C02B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C02B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07743"/>
    <w:pPr>
      <w:spacing w:after="200" w:line="240" w:lineRule="auto"/>
    </w:pPr>
    <w:rPr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7743"/>
    <w:rPr>
      <w:color w:val="1818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tsmidwestorg.sharepoint.com/sites/AMWTemplates/Shared%20Documents/AMW%20Blank.dotx" TargetMode="External"/></Relationships>
</file>

<file path=word/theme/theme1.xml><?xml version="1.0" encoding="utf-8"?>
<a:theme xmlns:a="http://schemas.openxmlformats.org/drawingml/2006/main" name="Office Theme">
  <a:themeElements>
    <a:clrScheme name="Arts Midwest Colors">
      <a:dk1>
        <a:sysClr val="windowText" lastClr="000000"/>
      </a:dk1>
      <a:lt1>
        <a:sysClr val="window" lastClr="FFFFFF"/>
      </a:lt1>
      <a:dk2>
        <a:srgbClr val="181825"/>
      </a:dk2>
      <a:lt2>
        <a:srgbClr val="F4F7F5"/>
      </a:lt2>
      <a:accent1>
        <a:srgbClr val="BBE000"/>
      </a:accent1>
      <a:accent2>
        <a:srgbClr val="E1FF4A"/>
      </a:accent2>
      <a:accent3>
        <a:srgbClr val="6C5CFF"/>
      </a:accent3>
      <a:accent4>
        <a:srgbClr val="94A4FF"/>
      </a:accent4>
      <a:accent5>
        <a:srgbClr val="FF7555"/>
      </a:accent5>
      <a:accent6>
        <a:srgbClr val="FFAC99"/>
      </a:accent6>
      <a:hlink>
        <a:srgbClr val="181825"/>
      </a:hlink>
      <a:folHlink>
        <a:srgbClr val="6C5C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73590CEADA440B20B6C0732034FD9" ma:contentTypeVersion="4" ma:contentTypeDescription="Create a new document." ma:contentTypeScope="" ma:versionID="dd903d8c5613c91cf3ce5a0c066f0abf">
  <xsd:schema xmlns:xsd="http://www.w3.org/2001/XMLSchema" xmlns:xs="http://www.w3.org/2001/XMLSchema" xmlns:p="http://schemas.microsoft.com/office/2006/metadata/properties" xmlns:ns2="b7cb03e9-9c01-4893-9ac1-26253492f70f" targetNamespace="http://schemas.microsoft.com/office/2006/metadata/properties" ma:root="true" ma:fieldsID="f9d434fed2c48f6b253bfd424342cf28" ns2:_="">
    <xsd:import namespace="b7cb03e9-9c01-4893-9ac1-26253492f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03e9-9c01-4893-9ac1-26253492f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12709-1B6C-406F-817A-AA5EDD63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b03e9-9c01-4893-9ac1-26253492f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5D966-6B70-457D-A21A-EEEBA5E10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49318-624F-47A8-AB09-2A61963E8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3DA7BE-3C0C-4476-99E9-69D70577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AMW%20Blank.dotx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Horton</dc:creator>
  <cp:keywords/>
  <dc:description/>
  <cp:lastModifiedBy>Alana Horton</cp:lastModifiedBy>
  <cp:revision>1</cp:revision>
  <dcterms:created xsi:type="dcterms:W3CDTF">2024-12-10T16:22:00Z</dcterms:created>
  <dcterms:modified xsi:type="dcterms:W3CDTF">2024-12-10T16:24:00Z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0x01010005173590CEADA440B20B6C0732034FD9</vt:lpwstr>
  </property>
</Properties>
</file>